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4362" w14:textId="33F549EF" w:rsidR="00BB0046" w:rsidRPr="00645E76" w:rsidRDefault="00BB0046" w:rsidP="00BB0046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2850139"/>
      <w:r w:rsidRPr="00645E76">
        <w:rPr>
          <w:rFonts w:ascii="Arial" w:hAnsi="Arial" w:cs="Arial"/>
          <w:b/>
          <w:bCs/>
          <w:noProof/>
          <w:sz w:val="32"/>
          <w:szCs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773CE" wp14:editId="0EFDD72E">
                <wp:simplePos x="0" y="0"/>
                <wp:positionH relativeFrom="column">
                  <wp:posOffset>8810625</wp:posOffset>
                </wp:positionH>
                <wp:positionV relativeFrom="paragraph">
                  <wp:posOffset>-467360</wp:posOffset>
                </wp:positionV>
                <wp:extent cx="371475" cy="1924050"/>
                <wp:effectExtent l="19050" t="19685" r="38100" b="469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240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91B7EB" w14:textId="77777777" w:rsidR="00A53AC4" w:rsidRPr="00A53AC4" w:rsidRDefault="00A53AC4" w:rsidP="00A53AC4">
                            <w:pPr>
                              <w:jc w:val="center"/>
                            </w:pPr>
                          </w:p>
                          <w:p w14:paraId="32A876DE" w14:textId="521A54AA" w:rsidR="00A53AC4" w:rsidRPr="00A53AC4" w:rsidRDefault="00A53AC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77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3.75pt;margin-top:-36.8pt;width:29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" fillcolor="#9bbb59" strokecolor="#f2f2f2" strokeweight="3pt">
                <v:shadow on="t" color="#4e6128" opacity=".5" offset="1pt"/>
                <v:textbox>
                  <w:txbxContent>
                    <w:p w14:paraId="4291B7EB" w14:textId="77777777" w:rsidR="00A53AC4" w:rsidRPr="00A53AC4" w:rsidRDefault="00A53AC4" w:rsidP="00A53AC4">
                      <w:pPr>
                        <w:jc w:val="center"/>
                      </w:pPr>
                    </w:p>
                    <w:p w14:paraId="32A876DE" w14:textId="521A54AA" w:rsidR="00A53AC4" w:rsidRPr="00A53AC4" w:rsidRDefault="00A53AC4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C65" w:rsidRPr="00645E76">
        <w:rPr>
          <w:rFonts w:ascii="Arial" w:hAnsi="Arial" w:cs="Arial"/>
          <w:b/>
          <w:bCs/>
          <w:sz w:val="32"/>
          <w:szCs w:val="32"/>
        </w:rPr>
        <w:t>Whimple</w:t>
      </w:r>
      <w:r w:rsidRPr="00645E76">
        <w:rPr>
          <w:rFonts w:ascii="Arial" w:hAnsi="Arial" w:cs="Arial"/>
          <w:b/>
          <w:bCs/>
          <w:sz w:val="32"/>
          <w:szCs w:val="32"/>
        </w:rPr>
        <w:t xml:space="preserve"> Allotment Application Form</w:t>
      </w:r>
    </w:p>
    <w:p w14:paraId="782DF5CB" w14:textId="4782C781" w:rsidR="00BB0046" w:rsidRPr="00863C65" w:rsidRDefault="00BB0046" w:rsidP="00BB0046">
      <w:pPr>
        <w:jc w:val="center"/>
        <w:rPr>
          <w:rFonts w:ascii="Arial" w:hAnsi="Arial" w:cs="Arial"/>
          <w:sz w:val="40"/>
          <w:szCs w:val="40"/>
        </w:rPr>
      </w:pPr>
      <w:r w:rsidRPr="00863C65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19FAA3D2" wp14:editId="0631211B">
            <wp:extent cx="4332985" cy="10336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932" cy="1042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71165" w14:paraId="64725D95" w14:textId="77777777" w:rsidTr="00EB5EDB">
        <w:tc>
          <w:tcPr>
            <w:tcW w:w="3397" w:type="dxa"/>
          </w:tcPr>
          <w:bookmarkEnd w:id="0"/>
          <w:p w14:paraId="59A67636" w14:textId="4E8637B4" w:rsidR="00871165" w:rsidRDefault="00871165" w:rsidP="0087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5619" w:type="dxa"/>
          </w:tcPr>
          <w:p w14:paraId="6211EB07" w14:textId="77777777" w:rsidR="00EB5EDB" w:rsidRDefault="00EB5EDB" w:rsidP="00871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65" w14:paraId="03AC5803" w14:textId="77777777" w:rsidTr="00EB5EDB">
        <w:tc>
          <w:tcPr>
            <w:tcW w:w="3397" w:type="dxa"/>
          </w:tcPr>
          <w:p w14:paraId="127D0881" w14:textId="56E182C4" w:rsidR="00871165" w:rsidRDefault="00871165" w:rsidP="0087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="00EB5EDB">
              <w:rPr>
                <w:rFonts w:ascii="Arial" w:hAnsi="Arial" w:cs="Arial"/>
                <w:sz w:val="24"/>
                <w:szCs w:val="24"/>
              </w:rPr>
              <w:t xml:space="preserve"> (including postcode)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35F51507" w14:textId="77777777" w:rsidR="00871165" w:rsidRDefault="00871165" w:rsidP="008711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F892B" w14:textId="77777777" w:rsidR="00EB5EDB" w:rsidRDefault="00EB5EDB" w:rsidP="008711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5F575" w14:textId="77777777" w:rsidR="00EB5EDB" w:rsidRDefault="00EB5EDB" w:rsidP="008711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BFB80" w14:textId="77777777" w:rsidR="00EB5EDB" w:rsidRDefault="00EB5EDB" w:rsidP="00871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65" w14:paraId="4273E0B5" w14:textId="77777777" w:rsidTr="00EB5EDB">
        <w:tc>
          <w:tcPr>
            <w:tcW w:w="3397" w:type="dxa"/>
          </w:tcPr>
          <w:p w14:paraId="05B91DE5" w14:textId="735132FF" w:rsidR="00871165" w:rsidRDefault="00EB5EDB" w:rsidP="0087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5619" w:type="dxa"/>
          </w:tcPr>
          <w:p w14:paraId="29BC9383" w14:textId="77777777" w:rsidR="00EB5EDB" w:rsidRDefault="00EB5EDB" w:rsidP="00871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65" w14:paraId="2825633D" w14:textId="77777777" w:rsidTr="00EB5EDB">
        <w:tc>
          <w:tcPr>
            <w:tcW w:w="3397" w:type="dxa"/>
          </w:tcPr>
          <w:p w14:paraId="72804A9B" w14:textId="308865C2" w:rsidR="00871165" w:rsidRDefault="00EB5EDB" w:rsidP="0087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Daytime telephone Number:</w:t>
            </w:r>
          </w:p>
        </w:tc>
        <w:tc>
          <w:tcPr>
            <w:tcW w:w="5619" w:type="dxa"/>
          </w:tcPr>
          <w:p w14:paraId="3EBB07C2" w14:textId="77777777" w:rsidR="00EB5EDB" w:rsidRDefault="00EB5EDB" w:rsidP="00871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65" w14:paraId="13FEE1D8" w14:textId="77777777" w:rsidTr="00EB5EDB">
        <w:tc>
          <w:tcPr>
            <w:tcW w:w="3397" w:type="dxa"/>
          </w:tcPr>
          <w:p w14:paraId="3D5CD2C2" w14:textId="666DE88A" w:rsidR="00871165" w:rsidRDefault="00EB5EDB" w:rsidP="0087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Evening telephone number:</w:t>
            </w:r>
          </w:p>
        </w:tc>
        <w:tc>
          <w:tcPr>
            <w:tcW w:w="5619" w:type="dxa"/>
          </w:tcPr>
          <w:p w14:paraId="2D0E2DC6" w14:textId="77777777" w:rsidR="00EB5EDB" w:rsidRDefault="00EB5EDB" w:rsidP="00871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65" w14:paraId="37C955C3" w14:textId="77777777" w:rsidTr="00EB5EDB">
        <w:tc>
          <w:tcPr>
            <w:tcW w:w="3397" w:type="dxa"/>
          </w:tcPr>
          <w:p w14:paraId="342AD7F0" w14:textId="05EF3CB0" w:rsidR="00871165" w:rsidRDefault="00EB7A94" w:rsidP="0087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currently have an allotment in Whimple?</w:t>
            </w:r>
          </w:p>
        </w:tc>
        <w:tc>
          <w:tcPr>
            <w:tcW w:w="5619" w:type="dxa"/>
          </w:tcPr>
          <w:p w14:paraId="6AAADC11" w14:textId="2C4D6AA0" w:rsidR="00871165" w:rsidRDefault="00EB7A94" w:rsidP="0087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871165" w14:paraId="23629FD2" w14:textId="77777777" w:rsidTr="00EB5EDB">
        <w:tc>
          <w:tcPr>
            <w:tcW w:w="3397" w:type="dxa"/>
          </w:tcPr>
          <w:p w14:paraId="41EBEEA9" w14:textId="02CAB165" w:rsidR="00871165" w:rsidRDefault="00EB7A94" w:rsidP="0087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</w:t>
            </w:r>
            <w:r w:rsidR="00ED01B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81507">
              <w:rPr>
                <w:rFonts w:ascii="Arial" w:hAnsi="Arial" w:cs="Arial"/>
                <w:sz w:val="24"/>
                <w:szCs w:val="24"/>
              </w:rPr>
              <w:t xml:space="preserve">please confirm which site and </w:t>
            </w:r>
            <w:r w:rsidR="00ED01BB">
              <w:rPr>
                <w:rFonts w:ascii="Arial" w:hAnsi="Arial" w:cs="Arial"/>
                <w:sz w:val="24"/>
                <w:szCs w:val="24"/>
              </w:rPr>
              <w:t>wh</w:t>
            </w:r>
            <w:r w:rsidR="00D81507">
              <w:rPr>
                <w:rFonts w:ascii="Arial" w:hAnsi="Arial" w:cs="Arial"/>
                <w:sz w:val="24"/>
                <w:szCs w:val="24"/>
              </w:rPr>
              <w:t>ich</w:t>
            </w:r>
            <w:r w:rsidR="00ED01BB">
              <w:rPr>
                <w:rFonts w:ascii="Arial" w:hAnsi="Arial" w:cs="Arial"/>
                <w:sz w:val="24"/>
                <w:szCs w:val="24"/>
              </w:rPr>
              <w:t xml:space="preserve"> allotment</w:t>
            </w:r>
            <w:r w:rsidR="00D81507">
              <w:rPr>
                <w:rFonts w:ascii="Arial" w:hAnsi="Arial" w:cs="Arial"/>
                <w:sz w:val="24"/>
                <w:szCs w:val="24"/>
              </w:rPr>
              <w:t xml:space="preserve"> number</w:t>
            </w:r>
            <w:r w:rsidR="00ED01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19" w:type="dxa"/>
          </w:tcPr>
          <w:p w14:paraId="132F948D" w14:textId="200F9B3F" w:rsidR="00871165" w:rsidRDefault="00ED01BB" w:rsidP="00871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Grove Road/Heberton Close – allotment number</w:t>
            </w:r>
          </w:p>
        </w:tc>
      </w:tr>
    </w:tbl>
    <w:p w14:paraId="513A4B0A" w14:textId="445DAB5B" w:rsidR="00BB0046" w:rsidRPr="00871165" w:rsidRDefault="00BB0046" w:rsidP="00927C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838B0A" w14:textId="187C7399" w:rsidR="00BB0046" w:rsidRPr="00863C65" w:rsidRDefault="00645E76" w:rsidP="00927CE0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63C65">
        <w:rPr>
          <w:rFonts w:ascii="Arial" w:hAnsi="Arial" w:cs="Arial"/>
          <w:b/>
          <w:bCs/>
          <w:sz w:val="28"/>
          <w:szCs w:val="28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45E76" w14:paraId="5D03A449" w14:textId="77777777" w:rsidTr="00927CE0">
        <w:tc>
          <w:tcPr>
            <w:tcW w:w="3114" w:type="dxa"/>
          </w:tcPr>
          <w:p w14:paraId="192AF54F" w14:textId="2BC76969" w:rsidR="00645E76" w:rsidRDefault="00645E76" w:rsidP="00645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application received:</w:t>
            </w:r>
          </w:p>
        </w:tc>
        <w:tc>
          <w:tcPr>
            <w:tcW w:w="5902" w:type="dxa"/>
          </w:tcPr>
          <w:p w14:paraId="20119165" w14:textId="77777777" w:rsidR="00645E76" w:rsidRDefault="00645E76" w:rsidP="00645E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E76" w14:paraId="37EBDD23" w14:textId="77777777" w:rsidTr="00927CE0">
        <w:tc>
          <w:tcPr>
            <w:tcW w:w="3114" w:type="dxa"/>
          </w:tcPr>
          <w:p w14:paraId="6FC26121" w14:textId="5A6BFC52" w:rsidR="00645E76" w:rsidRDefault="00645E76" w:rsidP="00645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Number:</w:t>
            </w:r>
          </w:p>
        </w:tc>
        <w:tc>
          <w:tcPr>
            <w:tcW w:w="5902" w:type="dxa"/>
          </w:tcPr>
          <w:p w14:paraId="0F151C50" w14:textId="77777777" w:rsidR="00645E76" w:rsidRDefault="00645E76" w:rsidP="00645E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E76" w14:paraId="0A34DBFF" w14:textId="77777777" w:rsidTr="00927CE0">
        <w:tc>
          <w:tcPr>
            <w:tcW w:w="3114" w:type="dxa"/>
          </w:tcPr>
          <w:p w14:paraId="3384EC64" w14:textId="77777777" w:rsidR="00645E76" w:rsidRDefault="00645E76" w:rsidP="00927C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</w:t>
            </w:r>
          </w:p>
          <w:p w14:paraId="0D77ACC9" w14:textId="77777777" w:rsidR="00927CE0" w:rsidRDefault="00927CE0" w:rsidP="0092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 in Whimple &amp; not already renting an allotment</w:t>
            </w:r>
          </w:p>
          <w:p w14:paraId="432C498D" w14:textId="77777777" w:rsidR="00927CE0" w:rsidRDefault="00927CE0" w:rsidP="0092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Already rent an allotment</w:t>
            </w:r>
          </w:p>
          <w:p w14:paraId="150E7859" w14:textId="77777777" w:rsidR="00927CE0" w:rsidRPr="00927CE0" w:rsidRDefault="00927CE0" w:rsidP="0092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 outside of the parish boundary</w:t>
            </w:r>
          </w:p>
          <w:p w14:paraId="6E8F6AC4" w14:textId="6AA8AAB2" w:rsidR="00927CE0" w:rsidRDefault="00927CE0" w:rsidP="00645E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14:paraId="0EFFE65B" w14:textId="2AB935DB" w:rsidR="00645E76" w:rsidRDefault="00645E76" w:rsidP="00927CE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E76" w14:paraId="2CB00329" w14:textId="77777777" w:rsidTr="00927CE0">
        <w:tc>
          <w:tcPr>
            <w:tcW w:w="3114" w:type="dxa"/>
          </w:tcPr>
          <w:p w14:paraId="28E87C30" w14:textId="529BE9F2" w:rsidR="00645E76" w:rsidRDefault="00927CE0" w:rsidP="00645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added to waiting list:</w:t>
            </w:r>
          </w:p>
        </w:tc>
        <w:tc>
          <w:tcPr>
            <w:tcW w:w="5902" w:type="dxa"/>
          </w:tcPr>
          <w:p w14:paraId="79F0F9E7" w14:textId="77777777" w:rsidR="00645E76" w:rsidRDefault="00645E76" w:rsidP="00645E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3795C9" w14:textId="7DFCE0AD" w:rsidR="00F33DCF" w:rsidRPr="00863C65" w:rsidRDefault="00F33DCF" w:rsidP="00BB0046">
      <w:pPr>
        <w:jc w:val="center"/>
        <w:rPr>
          <w:rFonts w:ascii="Arial" w:hAnsi="Arial" w:cs="Arial"/>
        </w:rPr>
      </w:pPr>
    </w:p>
    <w:sectPr w:rsidR="00F33DCF" w:rsidRPr="00863C65" w:rsidSect="00BD34D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BCF4" w14:textId="77777777" w:rsidR="000B65AE" w:rsidRDefault="000B65AE" w:rsidP="00BB0046">
      <w:pPr>
        <w:spacing w:after="0" w:line="240" w:lineRule="auto"/>
      </w:pPr>
      <w:r>
        <w:separator/>
      </w:r>
    </w:p>
  </w:endnote>
  <w:endnote w:type="continuationSeparator" w:id="0">
    <w:p w14:paraId="7C86BDB5" w14:textId="77777777" w:rsidR="000B65AE" w:rsidRDefault="000B65AE" w:rsidP="00BB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E693" w14:textId="77777777" w:rsidR="000B65AE" w:rsidRDefault="000B65AE" w:rsidP="00BB0046">
      <w:pPr>
        <w:spacing w:after="0" w:line="240" w:lineRule="auto"/>
      </w:pPr>
      <w:r>
        <w:separator/>
      </w:r>
    </w:p>
  </w:footnote>
  <w:footnote w:type="continuationSeparator" w:id="0">
    <w:p w14:paraId="3A9F935A" w14:textId="77777777" w:rsidR="000B65AE" w:rsidRDefault="000B65AE" w:rsidP="00BB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D857" w14:textId="53A79836" w:rsidR="00BB0046" w:rsidRDefault="00BB0046" w:rsidP="00BB00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84348"/>
    <w:multiLevelType w:val="hybridMultilevel"/>
    <w:tmpl w:val="714842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172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CD"/>
    <w:rsid w:val="000062C3"/>
    <w:rsid w:val="00017467"/>
    <w:rsid w:val="000B65AE"/>
    <w:rsid w:val="000E6342"/>
    <w:rsid w:val="0034198F"/>
    <w:rsid w:val="003A636C"/>
    <w:rsid w:val="003D74CD"/>
    <w:rsid w:val="0054146B"/>
    <w:rsid w:val="00645E76"/>
    <w:rsid w:val="00863C65"/>
    <w:rsid w:val="00871165"/>
    <w:rsid w:val="00927CE0"/>
    <w:rsid w:val="00957764"/>
    <w:rsid w:val="00A53AC4"/>
    <w:rsid w:val="00B01892"/>
    <w:rsid w:val="00BB0046"/>
    <w:rsid w:val="00BD34D3"/>
    <w:rsid w:val="00C44074"/>
    <w:rsid w:val="00CC252F"/>
    <w:rsid w:val="00D17916"/>
    <w:rsid w:val="00D81507"/>
    <w:rsid w:val="00E74215"/>
    <w:rsid w:val="00E80F45"/>
    <w:rsid w:val="00EB5EDB"/>
    <w:rsid w:val="00EB7A94"/>
    <w:rsid w:val="00ED01BB"/>
    <w:rsid w:val="00F33DCF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FE7F78"/>
  <w15:docId w15:val="{12BE9EB3-F6E8-4098-96A1-C9E0265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4D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3">
    <w:name w:val="Colorful Grid Accent 3"/>
    <w:basedOn w:val="TableNormal"/>
    <w:uiPriority w:val="73"/>
    <w:rsid w:val="00A53AC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Header">
    <w:name w:val="header"/>
    <w:basedOn w:val="Normal"/>
    <w:link w:val="HeaderChar"/>
    <w:uiPriority w:val="99"/>
    <w:unhideWhenUsed/>
    <w:rsid w:val="00BB00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0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00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4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2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\Documents\SEATON%20TOWN%20COUNCIL\ALLOTMENTS\Current%20Paperwork\applicationform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23DF2-7ABC-43D4-868A-671ABF77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applicationformt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Squire</dc:creator>
  <cp:lastModifiedBy>Amy Tregellas</cp:lastModifiedBy>
  <cp:revision>2</cp:revision>
  <dcterms:created xsi:type="dcterms:W3CDTF">2024-01-19T15:18:00Z</dcterms:created>
  <dcterms:modified xsi:type="dcterms:W3CDTF">2024-01-19T15:18:00Z</dcterms:modified>
</cp:coreProperties>
</file>